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DF0" w:rsidRDefault="00107DF0" w:rsidP="00E2736E">
      <w:r>
        <w:rPr>
          <w:noProof/>
          <w:lang w:eastAsia="ru-RU"/>
        </w:rPr>
        <w:pict>
          <v:group id="_x0000_s1026" style="position:absolute;margin-left:-60.5pt;margin-top:-48.5pt;width:547.15pt;height:401.9pt;z-index:251658240" coordorigin="407,915" coordsize="10943,8038">
            <v:group id="_x0000_s1027" style="position:absolute;left:407;top:4838;width:10943;height:4115" coordorigin="412,2140" coordsize="10943,4115" o:regroupid="6">
              <v:shapetype id="_x0000_t119" coordsize="21600,21600" o:spt="119" path="m,l21600,,17240,21600r-12880,xe">
                <v:stroke joinstyle="miter"/>
                <v:path gradientshapeok="t" o:connecttype="custom" o:connectlocs="10800,0;2180,10800;10800,21600;19420,10800" textboxrect="4321,0,17204,21600"/>
              </v:shapetype>
              <v:shape id="_x0000_s1028" type="#_x0000_t119" style="position:absolute;left:1605;top:3540;width:8415;height:1903" fillcolor="#ddebcf">
                <v:fill color2="#156b13" rotate="t" focusposition="1" focussize="" colors="0 #ddebcf;.5 #9cb86e;1 #156b13" method="none" focus="100%" type="gradientRadial">
                  <o:fill v:ext="view" type="gradientCenter"/>
                </v:fill>
              </v:shape>
              <v:rect id="_x0000_s1029" style="position:absolute;left:989;top:2670;width:9901;height:1140" fillcolor="black">
                <v:fill r:id="rId4" o:title="" type="pattern"/>
              </v:rect>
              <v:group id="_x0000_s1030" style="position:absolute;left:412;top:2140;width:10943;height:4115" coordorigin="-75,1807" coordsize="11828,4448">
                <v:group id="_x0000_s1031" style="position:absolute;left:-75;top:1807;width:885;height:2213" coordorigin="10725,1807" coordsize="885,2213">
                  <v:shapetype id="_x0000_t22" coordsize="21600,21600" o:spt="22" adj="5400" path="m10800,qx0@1l0@2qy10800,21600,21600@2l21600@1qy10800,xem0@1qy10800@0,21600@1nfe">
                    <v:formulas>
                      <v:f eqn="val #0"/>
                      <v:f eqn="prod #0 1 2"/>
                      <v:f eqn="sum height 0 @1"/>
                    </v:formulas>
                    <v:path o:extrusionok="f" gradientshapeok="t" o:connecttype="custom" o:connectlocs="10800,@0;10800,0;0,10800;10800,21600;21600,10800" o:connectangles="270,270,180,90,0" textboxrect="0,@0,21600,@2"/>
                    <v:handles>
                      <v:h position="center,#0" yrange="0,10800"/>
                    </v:handles>
                    <o:complex v:ext="view"/>
                  </v:shapetype>
                  <v:shape id="_x0000_s1032" type="#_x0000_t22" style="position:absolute;left:10807;top:1950;width:720;height:2070" adj="1543" fillcolor="black">
                    <v:fill r:id="rId4" o:title="" type="pattern"/>
                  </v:shape>
                  <v:roundrect id="_x0000_s1033" style="position:absolute;left:10725;top:1950;width:885;height:143" arcsize="10923f" fillcolor="black">
                    <v:fill r:id="rId4" o:title="" type="pattern"/>
                  </v:roundrect>
                  <v:rect id="_x0000_s1034" style="position:absolute;left:10725;top:1807;width:143;height:143" fillcolor="black">
                    <v:fill r:id="rId4" o:title="" type="pattern"/>
                  </v:rect>
                  <v:rect id="_x0000_s1035" style="position:absolute;left:11108;top:1807;width:143;height:143" fillcolor="black">
                    <v:fill r:id="rId4" o:title="" type="pattern"/>
                  </v:rect>
                  <v:rect id="_x0000_s1036" style="position:absolute;left:11467;top:1807;width:143;height:143" fillcolor="black">
                    <v:fill r:id="rId4" o:title="" type="pattern"/>
                  </v:rect>
                </v:group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_x0000_s1037" type="#_x0000_t16" style="position:absolute;left:25;top:2520;width:2729;height:3735;flip:x" adj="18292"/>
                <v:group id="_x0000_s1038" style="position:absolute;left:10868;top:1807;width:885;height:2213" coordorigin="10725,1807" coordsize="885,2213" o:regroupid="1">
                  <v:shape id="_x0000_s1039" type="#_x0000_t22" style="position:absolute;left:10807;top:1950;width:720;height:2070" adj="1543" fillcolor="black">
                    <v:fill r:id="rId4" o:title="" type="pattern"/>
                  </v:shape>
                  <v:roundrect id="_x0000_s1040" style="position:absolute;left:10725;top:1950;width:885;height:143" arcsize="10923f" fillcolor="black">
                    <v:fill r:id="rId4" o:title="" type="pattern"/>
                  </v:roundrect>
                  <v:rect id="_x0000_s1041" style="position:absolute;left:10725;top:1807;width:143;height:143" fillcolor="black">
                    <v:fill r:id="rId4" o:title="" type="pattern"/>
                  </v:rect>
                  <v:rect id="_x0000_s1042" style="position:absolute;left:11108;top:1807;width:143;height:143" fillcolor="black">
                    <v:fill r:id="rId4" o:title="" type="pattern"/>
                  </v:rect>
                  <v:rect id="_x0000_s1043" style="position:absolute;left:11467;top:1807;width:143;height:143" fillcolor="black">
                    <v:fill r:id="rId4" o:title="" type="pattern"/>
                  </v:rect>
                </v:group>
                <v:shape id="_x0000_s1044" type="#_x0000_t16" style="position:absolute;left:8836;top:2520;width:2729;height:3735" o:regroupid="1" adj="18292" fillcolor="black">
                  <v:fill r:id="rId4" o:title="" type="pattern"/>
                </v:shape>
                <v:group id="_x0000_s1045" style="position:absolute;left:2228;top:4567;width:7110;height:1688" coordorigin="2085,4567" coordsize="7110,1688" o:regroupid="1">
                  <v:group id="_x0000_s1046" style="position:absolute;left:2880;top:5190;width:5505;height:990" coordorigin="2040,5265" coordsize="5505,990">
                    <v:rect id="_x0000_s1047" style="position:absolute;left:2040;top:5265;width:5505;height:990" fillcolor="black">
                      <v:fill r:id="rId4" o:title="" color2="#f4f4f4" type="pattern"/>
                    </v:rect>
                    <v:shapetype id="_x0000_t135" coordsize="21600,21600" o:spt="135" path="m10800,qx21600,10800,10800,21600l,21600,,xe">
                      <v:stroke joinstyle="miter"/>
                      <v:path gradientshapeok="t" o:connecttype="rect" textboxrect="0,3163,18437,18437"/>
                    </v:shapetype>
                    <v:shape id="_x0000_s1048" type="#_x0000_t135" style="position:absolute;left:4410;top:5685;width:705;height:435;rotation:-90" fillcolor="#0d0d0d">
                      <v:fill r:id="rId5" o:title="" color2="#797979" type="pattern"/>
                    </v:shape>
                  </v:group>
                  <v:shape id="_x0000_s1049" type="#_x0000_t22" style="position:absolute;left:2160;top:4710;width:720;height:1545" adj="1543" fillcolor="black">
                    <v:fill r:id="rId4" o:title="" type="pattern"/>
                  </v:shape>
                  <v:shape id="_x0000_s1050" type="#_x0000_t22" style="position:absolute;left:8385;top:4710;width:720;height:1545" adj="1543" fillcolor="black">
                    <v:fill r:id="rId4" o:title="" type="pattern"/>
                  </v:shape>
                  <v:roundrect id="_x0000_s1051" style="position:absolute;left:2085;top:4710;width:885;height:143" arcsize="10923f" fillcolor="black">
                    <v:fill r:id="rId4" o:title="" type="pattern"/>
                  </v:roundrect>
                  <v:roundrect id="_x0000_s1052" style="position:absolute;left:8310;top:4710;width:885;height:143" arcsize="10923f" fillcolor="black">
                    <v:fill r:id="rId4" o:title="" type="pattern"/>
                  </v:roundrect>
                  <v:rect id="_x0000_s1053" style="position:absolute;left:2085;top:4567;width:143;height:143" fillcolor="black">
                    <v:fill r:id="rId4" o:title="" type="pattern"/>
                  </v:rect>
                  <v:rect id="_x0000_s1054" style="position:absolute;left:2468;top:4567;width:143;height:143" fillcolor="black">
                    <v:fill r:id="rId4" o:title="" type="pattern"/>
                  </v:rect>
                  <v:rect id="_x0000_s1055" style="position:absolute;left:2827;top:4567;width:143;height:143" fillcolor="black">
                    <v:fill r:id="rId4" o:title="" type="pattern"/>
                  </v:rect>
                  <v:rect id="_x0000_s1056" style="position:absolute;left:8310;top:4567;width:143;height:143" fillcolor="black">
                    <v:fill r:id="rId4" o:title="" type="pattern"/>
                  </v:rect>
                  <v:rect id="_x0000_s1057" style="position:absolute;left:8693;top:4567;width:143;height:143" fillcolor="black">
                    <v:fill r:id="rId4" o:title="" type="pattern"/>
                  </v:rect>
                  <v:rect id="_x0000_s1058" style="position:absolute;left:9052;top:4567;width:143;height:143" fillcolor="black">
                    <v:fill r:id="rId4" o:title="" type="pattern"/>
                  </v:rect>
                </v:group>
              </v:group>
            </v:group>
            <v:group id="_x0000_s1059" style="position:absolute;left:3937;top:915;width:3546;height:6336" coordorigin="2679,9552" coordsize="3546,6336" o:regroupid="6">
              <v:group id="_x0000_s1060" style="position:absolute;left:2679;top:9552;width:3546;height:6336" coordorigin="6004,7629" coordsize="3546,6336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1" type="#_x0000_t32" style="position:absolute;left:6633;top:7629;width:0;height:1241" o:connectortype="straight" o:regroupid="2" strokeweight="2pt"/>
                <v:shapetype id="_x0000_t188" coordsize="21600,21600" o:spt="188" adj="1404,10800" path="m@43@0c@42@1@41@3@40@0@39@1@38@3@37@0l@30@4c@31@5@32@6@33@4@34@5@35@6@36@4xe">
                  <v:stroke joinstyle="miter"/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1 3"/>
                    <v:f eqn="prod @8 2 3"/>
                    <v:f eqn="prod @8 4 3"/>
                    <v:f eqn="prod @8 5 3"/>
                    <v:f eqn="prod @8 2 1"/>
                    <v:f eqn="sum 21600 0 @9"/>
                    <v:f eqn="sum 21600 0 @10"/>
                    <v:f eqn="sum 21600 0 @8"/>
                    <v:f eqn="sum 21600 0 @11"/>
                    <v:f eqn="sum 21600 0 @12"/>
                    <v:f eqn="sum 21600 0 @13"/>
                    <v:f eqn="prod #1 1 3"/>
                    <v:f eqn="prod #1 2 3"/>
                    <v:f eqn="prod #1 4 3"/>
                    <v:f eqn="prod #1 5 3"/>
                    <v:f eqn="prod #1 2 1"/>
                    <v:f eqn="sum 21600 0 @20"/>
                    <v:f eqn="sum 21600 0 @21"/>
                    <v:f eqn="sum 21600 0 @22"/>
                    <v:f eqn="sum 21600 0 @23"/>
                    <v:f eqn="sum 21600 0 @24"/>
                    <v:f eqn="if @7 @19 0"/>
                    <v:f eqn="if @7 @18 @20"/>
                    <v:f eqn="if @7 @17 @21"/>
                    <v:f eqn="if @7 @16 #1"/>
                    <v:f eqn="if @7 @15 @22"/>
                    <v:f eqn="if @7 @14 @23"/>
                    <v:f eqn="if @7 21600 @24"/>
                    <v:f eqn="if @7 0 @29"/>
                    <v:f eqn="if @7 @9 @28"/>
                    <v:f eqn="if @7 @10 @27"/>
                    <v:f eqn="if @7 @8 @8"/>
                    <v:f eqn="if @7 @11 @26"/>
                    <v:f eqn="if @7 @12 @25"/>
                    <v:f eqn="if @7 @13 21600"/>
                    <v:f eqn="sum @36 0 @30"/>
                    <v:f eqn="sum @4 0 @0"/>
                    <v:f eqn="max @30 @37"/>
                    <v:f eqn="min @36 @43"/>
                    <v:f eqn="prod @0 2 1"/>
                    <v:f eqn="sum 21600 0 @48"/>
                    <v:f eqn="mid @36 @43"/>
                    <v:f eqn="mid @30 @37"/>
                  </v:formulas>
                  <v:path o:connecttype="custom" o:connectlocs="@40,@0;@51,10800;@33,@4;@50,10800" o:connectangles="270,180,90,0" textboxrect="@46,@48,@47,@49"/>
                  <v:handles>
                    <v:h position="topLeft,#0" yrange="0,2229"/>
                    <v:h position="#1,bottomRight" xrange="8640,12960"/>
                  </v:handles>
                </v:shapetype>
                <v:shape id="_x0000_s1062" type="#_x0000_t188" style="position:absolute;left:6633;top:7758;width:512;height:295" o:regroupid="2" adj="2229" fillcolor="#a603ab">
                  <v:fill color2="#a603ab" rotate="t" angle="-45" colors="0 #a603ab;13763f #0819fb;22938f #1a8d48;34079f yellow;47841f #ee3f17;57672f #e81766;1 #a603ab" method="none" type="gradient"/>
                </v:shape>
                <v:shape id="_x0000_s1063" type="#_x0000_t22" style="position:absolute;left:6090;top:9811;width:1055;height:4154" o:regroupid="4" adj="507" fillcolor="black">
                  <v:fill r:id="rId6" o:title="" type="pattern"/>
                </v:shape>
                <v:group id="_x0000_s1064" style="position:absolute;left:7145;top:11475;width:2405;height:2433" coordorigin="7145,11475" coordsize="2405,2433">
                  <v:rect id="_x0000_s1065" style="position:absolute;left:7145;top:12834;width:2405;height:1074" o:regroupid="5" fillcolor="black">
                    <v:fill r:id="rId7" o:title="" type="pattern"/>
                    <o:extrusion v:ext="view" color="white" on="t"/>
                  </v:rect>
                  <v:group id="_x0000_s1066" style="position:absolute;left:7937;top:11475;width:1244;height:1233" coordorigin="1524,9020" coordsize="1757,1742">
                    <v:group id="_x0000_s1067" style="position:absolute;left:1524;top:9255;width:1757;height:1507" coordorigin="1524,9255" coordsize="1757,1507">
                      <v:shape id="_x0000_s1068" type="#_x0000_t22" style="position:absolute;left:1620;top:9405;width:1578;height:1357" adj="1337" fillcolor="black">
                        <v:fill r:id="rId4" o:title="" type="pattern"/>
                      </v:shape>
                      <v:roundrect id="_x0000_s1069" style="position:absolute;left:1524;top:9255;width:1757;height:255" arcsize="10923f" fillcolor="black">
                        <v:fill r:id="rId4" o:title="" type="pattern"/>
                      </v:roundrect>
                    </v:group>
                    <v:roundrect id="_x0000_s1070" style="position:absolute;left:1524;top:9020;width:306;height:235" arcsize="10923f"/>
                    <v:roundrect id="_x0000_s1071" style="position:absolute;left:1944;top:9020;width:306;height:235" arcsize="10923f"/>
                    <v:roundrect id="_x0000_s1072" style="position:absolute;left:2462;top:9020;width:306;height:235" arcsize="10923f"/>
                    <v:roundrect id="_x0000_s1073" style="position:absolute;left:2948;top:9020;width:306;height:235" arcsize="10923f"/>
                  </v:group>
                  <v:roundrect id="_x0000_s1074" style="position:absolute;left:7145;top:12558;width:312;height:276" arcsize="4217f" o:regroupid="5"/>
                  <v:roundrect id="_x0000_s1075" style="position:absolute;left:7624;top:12558;width:313;height:276" arcsize="4217f" o:regroupid="5"/>
                  <v:roundrect id="_x0000_s1076" style="position:absolute;left:8724;top:12558;width:312;height:276" arcsize="4217f" o:regroupid="5"/>
                  <v:roundrect id="_x0000_s1077" style="position:absolute;left:8169;top:12558;width:313;height:276" arcsize="4217f" o:regroupid="5"/>
                  <v:roundrect id="_x0000_s1078" style="position:absolute;left:9238;top:12558;width:312;height:276" arcsize="4217f" o:regroupid="5"/>
                </v:group>
                <v:oval id="_x0000_s1079" style="position:absolute;left:6004;top:9905;width:1269;height:45" o:regroupid="3" fillcolor="#c4bc96">
                  <o:extrusion v:ext="view" backdepth="9600pt" on="t" viewpoint="0" viewpointorigin="0" skewangle="-90" type="perspective"/>
                </v:oval>
              </v:group>
              <v:roundrect id="_x0000_s1080" style="position:absolute;left:4994;top:13915;width:282;height:230" arcsize="10923f" o:regroupid="3" fillcolor="black" strokecolor="#e7e7e7" strokeweight="3pt">
                <v:shadow on="t" type="perspective" color="#797979" opacity=".5" offset="1pt" offset2="-1pt"/>
              </v:roundrect>
              <v:roundrect id="_x0000_s1081" style="position:absolute;left:4204;top:15029;width:355;height:351" arcsize="10923f" o:regroupid="4" fillcolor="black" strokecolor="#e7e7e7" strokeweight="3pt">
                <v:shadow on="t" type="perspective" color="#797979" opacity=".5" offset="1pt" offset2="-1pt"/>
              </v:roundrect>
              <v:roundrect id="_x0000_s1082" style="position:absolute;left:5558;top:15029;width:355;height:351" arcsize="10923f" o:regroupid="4" fillcolor="black" strokecolor="#e7e7e7" strokeweight="3pt">
                <v:shadow on="t" type="perspective" color="#797979" opacity=".5" offset="1pt" offset2="-1pt"/>
              </v:roundrect>
              <v:roundrect id="_x0000_s1083" style="position:absolute;left:3148;top:12220;width:282;height:447" arcsize="10923f" fillcolor="black" strokecolor="#e7e7e7" strokeweight="3pt">
                <v:shadow on="t" type="perspective" color="#797979" opacity=".5" offset="1pt" offset2="-1pt"/>
              </v:roundrect>
            </v:group>
          </v:group>
        </w:pict>
      </w:r>
    </w:p>
    <w:p w:rsidR="00107DF0" w:rsidRPr="005F24B4" w:rsidRDefault="00107DF0" w:rsidP="005F24B4"/>
    <w:p w:rsidR="00107DF0" w:rsidRDefault="00107DF0" w:rsidP="005F24B4"/>
    <w:p w:rsidR="00107DF0" w:rsidRDefault="00107DF0" w:rsidP="005F24B4">
      <w:pPr>
        <w:tabs>
          <w:tab w:val="left" w:pos="2955"/>
        </w:tabs>
      </w:pPr>
      <w:r>
        <w:tab/>
      </w:r>
    </w:p>
    <w:p w:rsidR="00107DF0" w:rsidRDefault="00107DF0" w:rsidP="005F24B4">
      <w:pPr>
        <w:tabs>
          <w:tab w:val="left" w:pos="2955"/>
        </w:tabs>
      </w:pPr>
    </w:p>
    <w:p w:rsidR="00107DF0" w:rsidRDefault="00107DF0" w:rsidP="005F24B4">
      <w:pPr>
        <w:tabs>
          <w:tab w:val="left" w:pos="2955"/>
        </w:tabs>
      </w:pPr>
    </w:p>
    <w:p w:rsidR="00107DF0" w:rsidRDefault="00107DF0" w:rsidP="005F24B4">
      <w:pPr>
        <w:tabs>
          <w:tab w:val="left" w:pos="2955"/>
        </w:tabs>
      </w:pPr>
    </w:p>
    <w:p w:rsidR="00107DF0" w:rsidRDefault="00107DF0" w:rsidP="005F24B4">
      <w:pPr>
        <w:tabs>
          <w:tab w:val="left" w:pos="2955"/>
        </w:tabs>
      </w:pPr>
    </w:p>
    <w:p w:rsidR="00107DF0" w:rsidRDefault="00107DF0" w:rsidP="005F24B4">
      <w:pPr>
        <w:tabs>
          <w:tab w:val="left" w:pos="2955"/>
        </w:tabs>
      </w:pPr>
    </w:p>
    <w:p w:rsidR="00107DF0" w:rsidRDefault="00107DF0" w:rsidP="005F24B4">
      <w:pPr>
        <w:tabs>
          <w:tab w:val="left" w:pos="2955"/>
        </w:tabs>
      </w:pPr>
    </w:p>
    <w:p w:rsidR="00107DF0" w:rsidRDefault="00107DF0" w:rsidP="005F24B4">
      <w:pPr>
        <w:tabs>
          <w:tab w:val="left" w:pos="2955"/>
        </w:tabs>
      </w:pPr>
    </w:p>
    <w:p w:rsidR="00107DF0" w:rsidRPr="005F24B4" w:rsidRDefault="00107DF0" w:rsidP="005F24B4">
      <w:pPr>
        <w:tabs>
          <w:tab w:val="left" w:pos="2955"/>
        </w:tabs>
      </w:pPr>
    </w:p>
    <w:sectPr w:rsidR="00107DF0" w:rsidRPr="005F24B4" w:rsidSect="003250B7">
      <w:pgSz w:w="11907" w:h="8392" w:orient="landscape" w:code="11"/>
      <w:pgMar w:top="1078" w:right="1134" w:bottom="851" w:left="1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736E"/>
    <w:rsid w:val="00107DF0"/>
    <w:rsid w:val="003250B7"/>
    <w:rsid w:val="004661BF"/>
    <w:rsid w:val="005F24B4"/>
    <w:rsid w:val="00920789"/>
    <w:rsid w:val="00941815"/>
    <w:rsid w:val="00AB1761"/>
    <w:rsid w:val="00AB5D7C"/>
    <w:rsid w:val="00B56B8F"/>
    <w:rsid w:val="00CA6357"/>
    <w:rsid w:val="00E2736E"/>
    <w:rsid w:val="00E53947"/>
    <w:rsid w:val="00FA7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81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64</TotalTime>
  <Pages>1</Pages>
  <Words>2</Words>
  <Characters>12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Computer</cp:lastModifiedBy>
  <cp:revision>4</cp:revision>
  <dcterms:created xsi:type="dcterms:W3CDTF">2011-04-13T13:18:00Z</dcterms:created>
  <dcterms:modified xsi:type="dcterms:W3CDTF">2011-04-14T12:06:00Z</dcterms:modified>
</cp:coreProperties>
</file>